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3F2F53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8F51C4">
        <w:rPr>
          <w:b/>
          <w:bCs/>
        </w:rPr>
        <w:t>December</w:t>
      </w:r>
      <w:r w:rsidR="00E35401">
        <w:rPr>
          <w:b/>
          <w:bCs/>
        </w:rPr>
        <w:t xml:space="preserve"> 1</w:t>
      </w:r>
      <w:r w:rsidR="00674F32">
        <w:rPr>
          <w:b/>
          <w:bCs/>
        </w:rPr>
        <w:t>, 2013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8F51C4">
        <w:rPr>
          <w:b/>
          <w:bCs/>
        </w:rPr>
        <w:t>December 20</w:t>
      </w:r>
      <w:bookmarkStart w:id="0" w:name="_GoBack"/>
      <w:bookmarkEnd w:id="0"/>
      <w:r w:rsidR="00775F7D">
        <w:rPr>
          <w:b/>
          <w:bCs/>
        </w:rPr>
        <w:t>, 2013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1EF"/>
    <w:rsid w:val="0033227C"/>
    <w:rsid w:val="00374762"/>
    <w:rsid w:val="00376ED6"/>
    <w:rsid w:val="00385996"/>
    <w:rsid w:val="00393E08"/>
    <w:rsid w:val="003A41C0"/>
    <w:rsid w:val="003B23FD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422D2"/>
    <w:rsid w:val="00461785"/>
    <w:rsid w:val="0046677B"/>
    <w:rsid w:val="0049355A"/>
    <w:rsid w:val="00494325"/>
    <w:rsid w:val="004976AA"/>
    <w:rsid w:val="004B29CE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2101"/>
    <w:rsid w:val="00A52AD1"/>
    <w:rsid w:val="00A541E4"/>
    <w:rsid w:val="00A62CC4"/>
    <w:rsid w:val="00A674FA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36FE8-9E94-46DB-9ED3-0E2AFA8A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8703BF78</Template>
  <TotalTime>0</TotalTime>
  <Pages>1</Pages>
  <Words>85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2011-08-08T15:44:00Z</cp:lastPrinted>
  <dcterms:created xsi:type="dcterms:W3CDTF">2013-08-26T14:57:00Z</dcterms:created>
  <dcterms:modified xsi:type="dcterms:W3CDTF">2013-08-26T14:57:00Z</dcterms:modified>
</cp:coreProperties>
</file>